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4A4A" w14:textId="77777777" w:rsidR="00286155" w:rsidRDefault="00286155">
      <w:pPr>
        <w:spacing w:line="320" w:lineRule="exact"/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除害施設設置計画（変更）確認申請書</w:t>
      </w:r>
    </w:p>
    <w:p w14:paraId="799CC515" w14:textId="77777777" w:rsidR="00286155" w:rsidRDefault="00286155">
      <w:pPr>
        <w:spacing w:line="320" w:lineRule="exact"/>
        <w:rPr>
          <w:snapToGrid w:val="0"/>
        </w:rPr>
      </w:pPr>
    </w:p>
    <w:p w14:paraId="0E41AC6B" w14:textId="77777777" w:rsidR="00286155" w:rsidRDefault="00286155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08804D08" w14:textId="77777777" w:rsidR="00286155" w:rsidRDefault="00286155">
      <w:pPr>
        <w:spacing w:line="320" w:lineRule="exact"/>
        <w:rPr>
          <w:snapToGrid w:val="0"/>
        </w:rPr>
      </w:pPr>
    </w:p>
    <w:p w14:paraId="3D17DC4F" w14:textId="77777777" w:rsidR="00286155" w:rsidRDefault="00286155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丹波市長　　　</w:t>
      </w:r>
      <w:r w:rsidR="00221F7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様</w:t>
      </w:r>
    </w:p>
    <w:p w14:paraId="576BA993" w14:textId="77777777" w:rsidR="00286155" w:rsidRDefault="00286155">
      <w:pPr>
        <w:spacing w:line="320" w:lineRule="exact"/>
        <w:rPr>
          <w:snapToGrid w:val="0"/>
        </w:rPr>
      </w:pPr>
    </w:p>
    <w:p w14:paraId="5855554D" w14:textId="77777777" w:rsidR="00286155" w:rsidRDefault="00286155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Ansi="Courier New"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</w:t>
      </w:r>
      <w:r>
        <w:rPr>
          <w:rFonts w:hint="eastAsia"/>
          <w:snapToGrid w:val="0"/>
        </w:rPr>
        <w:t xml:space="preserve">　</w:t>
      </w:r>
    </w:p>
    <w:p w14:paraId="5CB65033" w14:textId="77777777" w:rsidR="00286155" w:rsidRDefault="00286155">
      <w:pPr>
        <w:spacing w:line="320" w:lineRule="exact"/>
        <w:jc w:val="right"/>
        <w:rPr>
          <w:snapToGrid w:val="0"/>
          <w:u w:val="dash"/>
        </w:rPr>
      </w:pPr>
      <w:r>
        <w:rPr>
          <w:rFonts w:hint="eastAsia"/>
          <w:snapToGrid w:val="0"/>
          <w:u w:val="dash"/>
        </w:rPr>
        <w:t xml:space="preserve">フリガナ　　　　　　　　　　　</w:t>
      </w:r>
      <w:r>
        <w:rPr>
          <w:rFonts w:hint="eastAsia"/>
          <w:snapToGrid w:val="0"/>
        </w:rPr>
        <w:t xml:space="preserve">　</w:t>
      </w:r>
    </w:p>
    <w:p w14:paraId="592F9D93" w14:textId="77777777" w:rsidR="00286155" w:rsidRDefault="00286155">
      <w:pPr>
        <w:spacing w:line="320" w:lineRule="exact"/>
        <w:jc w:val="right"/>
        <w:rPr>
          <w:snapToGrid w:val="0"/>
          <w:u w:val="single"/>
        </w:rPr>
      </w:pPr>
      <w:r>
        <w:rPr>
          <w:rFonts w:hAnsi="Courier New"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</w:t>
      </w:r>
      <w:r w:rsidR="00394894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</w:t>
      </w:r>
    </w:p>
    <w:p w14:paraId="12BD0392" w14:textId="77777777" w:rsidR="00286155" w:rsidRDefault="00286155">
      <w:pPr>
        <w:spacing w:line="320" w:lineRule="exact"/>
        <w:jc w:val="right"/>
        <w:rPr>
          <w:snapToGrid w:val="0"/>
          <w:u w:val="single"/>
        </w:rPr>
      </w:pPr>
      <w:r>
        <w:rPr>
          <w:rFonts w:hAnsi="Courier New" w:hint="eastAsia"/>
          <w:snapToGrid w:val="0"/>
          <w:spacing w:val="210"/>
          <w:u w:val="single"/>
        </w:rPr>
        <w:t>電</w:t>
      </w:r>
      <w:r>
        <w:rPr>
          <w:rFonts w:hint="eastAsia"/>
          <w:snapToGrid w:val="0"/>
          <w:u w:val="single"/>
        </w:rPr>
        <w:t xml:space="preserve">話　　　－　　　　　　　</w:t>
      </w:r>
      <w:r>
        <w:rPr>
          <w:rFonts w:hint="eastAsia"/>
          <w:snapToGrid w:val="0"/>
        </w:rPr>
        <w:t xml:space="preserve">　</w:t>
      </w:r>
    </w:p>
    <w:p w14:paraId="783EB27B" w14:textId="77777777" w:rsidR="00286155" w:rsidRDefault="00286155">
      <w:pPr>
        <w:spacing w:line="320" w:lineRule="exact"/>
        <w:rPr>
          <w:snapToGrid w:val="0"/>
        </w:rPr>
      </w:pPr>
    </w:p>
    <w:p w14:paraId="18520C9A" w14:textId="77777777" w:rsidR="00286155" w:rsidRDefault="00286155">
      <w:pPr>
        <w:rPr>
          <w:snapToGrid w:val="0"/>
        </w:rPr>
      </w:pPr>
      <w:r>
        <w:rPr>
          <w:rFonts w:hint="eastAsia"/>
          <w:snapToGrid w:val="0"/>
        </w:rPr>
        <w:t xml:space="preserve">　除害施設を新設（増設・改築）したいので、計画（変更）確認を受けたく設計図書、仕様書その他関係書類を添付の上、申請します。</w:t>
      </w:r>
    </w:p>
    <w:p w14:paraId="1EBA236C" w14:textId="77777777" w:rsidR="00286155" w:rsidRDefault="00286155">
      <w:pPr>
        <w:rPr>
          <w:snapToGrid w:val="0"/>
        </w:rPr>
      </w:pP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2985"/>
        <w:gridCol w:w="3426"/>
      </w:tblGrid>
      <w:tr w:rsidR="00286155" w14:paraId="1D804CB6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65EDB7E7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工場又は事業所の名称</w:t>
            </w:r>
          </w:p>
        </w:tc>
        <w:tc>
          <w:tcPr>
            <w:tcW w:w="6411" w:type="dxa"/>
            <w:gridSpan w:val="2"/>
            <w:vAlign w:val="center"/>
          </w:tcPr>
          <w:p w14:paraId="6BB518AB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5FE43DCA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5E0BADDE" w14:textId="77777777" w:rsidR="00286155" w:rsidRDefault="0028615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工場又は事業所の所在地</w:t>
            </w:r>
          </w:p>
        </w:tc>
        <w:tc>
          <w:tcPr>
            <w:tcW w:w="6411" w:type="dxa"/>
            <w:gridSpan w:val="2"/>
            <w:vAlign w:val="center"/>
          </w:tcPr>
          <w:p w14:paraId="011A0FFE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58658C9F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52236944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土地所有者の住所氏名</w:t>
            </w:r>
          </w:p>
        </w:tc>
        <w:tc>
          <w:tcPr>
            <w:tcW w:w="6411" w:type="dxa"/>
            <w:gridSpan w:val="2"/>
            <w:vAlign w:val="center"/>
          </w:tcPr>
          <w:p w14:paraId="338A36D0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0F17A6F9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4AD09F68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工場又は事業所の概要</w:t>
            </w:r>
          </w:p>
        </w:tc>
        <w:tc>
          <w:tcPr>
            <w:tcW w:w="6411" w:type="dxa"/>
            <w:gridSpan w:val="2"/>
            <w:vAlign w:val="center"/>
          </w:tcPr>
          <w:p w14:paraId="408024FC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32627E5A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196D669E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除害施設の構造</w:t>
            </w:r>
          </w:p>
        </w:tc>
        <w:tc>
          <w:tcPr>
            <w:tcW w:w="6411" w:type="dxa"/>
            <w:gridSpan w:val="2"/>
            <w:vAlign w:val="center"/>
          </w:tcPr>
          <w:p w14:paraId="15066BCE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1D6E7572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0796053C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除害施設の使用の方法</w:t>
            </w:r>
          </w:p>
        </w:tc>
        <w:tc>
          <w:tcPr>
            <w:tcW w:w="6411" w:type="dxa"/>
            <w:gridSpan w:val="2"/>
            <w:vAlign w:val="center"/>
          </w:tcPr>
          <w:p w14:paraId="21538DAA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5A2BB3EF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319C6337" w14:textId="77777777" w:rsidR="00286155" w:rsidRDefault="0028615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排水量及び処理水質項目</w:t>
            </w:r>
          </w:p>
        </w:tc>
        <w:tc>
          <w:tcPr>
            <w:tcW w:w="6411" w:type="dxa"/>
            <w:gridSpan w:val="2"/>
            <w:vAlign w:val="center"/>
          </w:tcPr>
          <w:p w14:paraId="579715C9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7699047A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59A2B196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2985" w:type="dxa"/>
            <w:vAlign w:val="center"/>
          </w:tcPr>
          <w:p w14:paraId="5183B88F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454C2376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3426" w:type="dxa"/>
            <w:vAlign w:val="center"/>
          </w:tcPr>
          <w:p w14:paraId="14F933B8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14:paraId="3741E91E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</w:p>
        </w:tc>
      </w:tr>
      <w:tr w:rsidR="00286155" w14:paraId="4369ED9B" w14:textId="77777777" w:rsidTr="00DC010F">
        <w:trPr>
          <w:cantSplit/>
          <w:trHeight w:hRule="exact" w:val="630"/>
        </w:trPr>
        <w:tc>
          <w:tcPr>
            <w:tcW w:w="2946" w:type="dxa"/>
            <w:vAlign w:val="center"/>
          </w:tcPr>
          <w:p w14:paraId="674DC1B1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工事着手及び完了予定</w:t>
            </w:r>
          </w:p>
        </w:tc>
        <w:tc>
          <w:tcPr>
            <w:tcW w:w="2985" w:type="dxa"/>
            <w:vAlign w:val="center"/>
          </w:tcPr>
          <w:p w14:paraId="2D0C896E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着手予定年月日</w:t>
            </w:r>
          </w:p>
          <w:p w14:paraId="55010A8A" w14:textId="77777777" w:rsidR="00286155" w:rsidRDefault="00286155">
            <w:pPr>
              <w:spacing w:line="21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426" w:type="dxa"/>
            <w:vAlign w:val="center"/>
          </w:tcPr>
          <w:p w14:paraId="23FE3836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完了予定年月日</w:t>
            </w:r>
          </w:p>
          <w:p w14:paraId="6ABF2E8E" w14:textId="77777777" w:rsidR="00286155" w:rsidRDefault="00286155">
            <w:pPr>
              <w:spacing w:line="21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14:paraId="51CD1BFD" w14:textId="77777777" w:rsidR="00286155" w:rsidRDefault="00286155">
      <w:pPr>
        <w:rPr>
          <w:snapToGrid w:val="0"/>
        </w:rPr>
      </w:pPr>
      <w:r>
        <w:rPr>
          <w:rFonts w:hint="eastAsia"/>
          <w:snapToGrid w:val="0"/>
        </w:rPr>
        <w:t>※処理欄</w:t>
      </w: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344"/>
        <w:gridCol w:w="344"/>
        <w:gridCol w:w="344"/>
        <w:gridCol w:w="344"/>
        <w:gridCol w:w="345"/>
        <w:gridCol w:w="344"/>
        <w:gridCol w:w="344"/>
        <w:gridCol w:w="344"/>
        <w:gridCol w:w="344"/>
        <w:gridCol w:w="345"/>
        <w:gridCol w:w="344"/>
        <w:gridCol w:w="344"/>
        <w:gridCol w:w="344"/>
        <w:gridCol w:w="345"/>
        <w:gridCol w:w="1418"/>
      </w:tblGrid>
      <w:tr w:rsidR="00286155" w14:paraId="7F48A99E" w14:textId="77777777" w:rsidTr="00DC010F">
        <w:trPr>
          <w:cantSplit/>
          <w:trHeight w:hRule="exact" w:val="315"/>
        </w:trPr>
        <w:tc>
          <w:tcPr>
            <w:tcW w:w="1560" w:type="dxa"/>
            <w:vMerge w:val="restart"/>
            <w:vAlign w:val="center"/>
          </w:tcPr>
          <w:p w14:paraId="44B79A18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受付</w:t>
            </w:r>
          </w:p>
          <w:p w14:paraId="529F54BF" w14:textId="77777777" w:rsidR="00286155" w:rsidRDefault="00286155">
            <w:pPr>
              <w:ind w:left="99" w:right="99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60" w:type="dxa"/>
            <w:vMerge w:val="restart"/>
            <w:vAlign w:val="center"/>
          </w:tcPr>
          <w:p w14:paraId="45830EE9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確認</w:t>
            </w:r>
          </w:p>
          <w:p w14:paraId="4FDFCD38" w14:textId="77777777" w:rsidR="00286155" w:rsidRDefault="00286155">
            <w:pPr>
              <w:ind w:left="99" w:right="99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819" w:type="dxa"/>
            <w:gridSpan w:val="14"/>
            <w:vAlign w:val="center"/>
          </w:tcPr>
          <w:p w14:paraId="57D0CF9C" w14:textId="77777777" w:rsidR="00286155" w:rsidRDefault="00286155">
            <w:pPr>
              <w:ind w:left="99" w:right="99"/>
              <w:jc w:val="center"/>
            </w:pPr>
            <w:r>
              <w:rPr>
                <w:rFonts w:hint="eastAsia"/>
                <w:spacing w:val="105"/>
              </w:rPr>
              <w:t>使用者番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00B96D97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摘要</w:t>
            </w:r>
          </w:p>
          <w:p w14:paraId="64ADEC21" w14:textId="77777777" w:rsidR="00286155" w:rsidRDefault="00286155">
            <w:pPr>
              <w:ind w:left="99" w:right="99"/>
            </w:pPr>
          </w:p>
        </w:tc>
      </w:tr>
      <w:tr w:rsidR="00DC010F" w14:paraId="7E179422" w14:textId="77777777" w:rsidTr="009A685B">
        <w:trPr>
          <w:cantSplit/>
          <w:trHeight w:hRule="exact" w:val="315"/>
        </w:trPr>
        <w:tc>
          <w:tcPr>
            <w:tcW w:w="1560" w:type="dxa"/>
            <w:vMerge/>
            <w:vAlign w:val="center"/>
          </w:tcPr>
          <w:p w14:paraId="21A012D4" w14:textId="77777777" w:rsidR="00DC010F" w:rsidRDefault="00DC010F">
            <w:pPr>
              <w:ind w:left="99" w:right="99"/>
            </w:pPr>
          </w:p>
        </w:tc>
        <w:tc>
          <w:tcPr>
            <w:tcW w:w="1560" w:type="dxa"/>
            <w:vMerge/>
            <w:vAlign w:val="center"/>
          </w:tcPr>
          <w:p w14:paraId="14FF0F62" w14:textId="77777777" w:rsidR="00DC010F" w:rsidRDefault="00DC010F">
            <w:pPr>
              <w:ind w:left="99" w:right="99"/>
            </w:pPr>
          </w:p>
        </w:tc>
        <w:tc>
          <w:tcPr>
            <w:tcW w:w="344" w:type="dxa"/>
            <w:vAlign w:val="center"/>
          </w:tcPr>
          <w:p w14:paraId="30DD67C9" w14:textId="77777777" w:rsidR="00DC010F" w:rsidRDefault="00DC010F">
            <w:pPr>
              <w:jc w:val="center"/>
            </w:pPr>
          </w:p>
          <w:p w14:paraId="0035AD00" w14:textId="77777777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0738A67B" w14:textId="77777777" w:rsidR="00DC010F" w:rsidRDefault="00DC010F" w:rsidP="00DC010F">
            <w:pPr>
              <w:ind w:left="120"/>
              <w:jc w:val="center"/>
            </w:pPr>
          </w:p>
          <w:p w14:paraId="35ACD306" w14:textId="77777777" w:rsidR="00DC010F" w:rsidRDefault="00DC010F">
            <w:pPr>
              <w:jc w:val="center"/>
            </w:pPr>
          </w:p>
        </w:tc>
        <w:tc>
          <w:tcPr>
            <w:tcW w:w="344" w:type="dxa"/>
            <w:vAlign w:val="center"/>
          </w:tcPr>
          <w:p w14:paraId="263A9AF0" w14:textId="10E82A56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3156BD09" w14:textId="77777777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5" w:type="dxa"/>
            <w:vAlign w:val="center"/>
          </w:tcPr>
          <w:p w14:paraId="679ECDF2" w14:textId="77777777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524FA849" w14:textId="77777777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54F7DD86" w14:textId="77777777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43FA31D3" w14:textId="77777777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705644D0" w14:textId="77777777" w:rsidR="00DC010F" w:rsidRDefault="00DC010F">
            <w:pPr>
              <w:jc w:val="center"/>
            </w:pPr>
          </w:p>
        </w:tc>
        <w:tc>
          <w:tcPr>
            <w:tcW w:w="345" w:type="dxa"/>
            <w:vAlign w:val="center"/>
          </w:tcPr>
          <w:p w14:paraId="389AE59C" w14:textId="77777777" w:rsidR="00DC010F" w:rsidRDefault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296769DD" w14:textId="672C5FC4" w:rsidR="00DC010F" w:rsidRDefault="00DC010F" w:rsidP="00DC010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44" w:type="dxa"/>
            <w:vAlign w:val="center"/>
          </w:tcPr>
          <w:p w14:paraId="40C37E00" w14:textId="77777777" w:rsidR="00DC010F" w:rsidRDefault="00DC010F" w:rsidP="00DC010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" w:type="dxa"/>
            <w:vAlign w:val="center"/>
          </w:tcPr>
          <w:p w14:paraId="5B3613DB" w14:textId="77777777" w:rsidR="00DC010F" w:rsidRDefault="00DC010F" w:rsidP="00DC010F">
            <w:pPr>
              <w:jc w:val="center"/>
            </w:pPr>
          </w:p>
        </w:tc>
        <w:tc>
          <w:tcPr>
            <w:tcW w:w="345" w:type="dxa"/>
            <w:vAlign w:val="center"/>
          </w:tcPr>
          <w:p w14:paraId="6F1ADFB8" w14:textId="77777777" w:rsidR="00DC010F" w:rsidRDefault="00DC010F" w:rsidP="00DC010F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</w:tcPr>
          <w:p w14:paraId="7F55151A" w14:textId="2191BD60" w:rsidR="00DC010F" w:rsidRDefault="00DC010F">
            <w:pPr>
              <w:ind w:left="99" w:right="99"/>
            </w:pPr>
          </w:p>
        </w:tc>
      </w:tr>
      <w:tr w:rsidR="00286155" w14:paraId="72E3121E" w14:textId="77777777" w:rsidTr="00DC010F">
        <w:trPr>
          <w:trHeight w:hRule="exact" w:val="630"/>
        </w:trPr>
        <w:tc>
          <w:tcPr>
            <w:tcW w:w="1560" w:type="dxa"/>
            <w:vAlign w:val="center"/>
          </w:tcPr>
          <w:p w14:paraId="699AC8C5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調査</w:t>
            </w:r>
          </w:p>
          <w:p w14:paraId="72152779" w14:textId="77777777" w:rsidR="00286155" w:rsidRDefault="00286155">
            <w:pPr>
              <w:ind w:left="99" w:right="99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60" w:type="dxa"/>
            <w:vAlign w:val="center"/>
          </w:tcPr>
          <w:p w14:paraId="30983B1A" w14:textId="77777777" w:rsidR="00286155" w:rsidRDefault="00286155">
            <w:pPr>
              <w:ind w:left="40" w:right="40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除外施設確認番号</w:t>
            </w:r>
          </w:p>
          <w:p w14:paraId="5B202EE2" w14:textId="77777777" w:rsidR="00286155" w:rsidRDefault="00286155">
            <w:pPr>
              <w:ind w:left="40" w:right="40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第　　　　　　号</w:t>
            </w:r>
          </w:p>
        </w:tc>
        <w:tc>
          <w:tcPr>
            <w:tcW w:w="4819" w:type="dxa"/>
            <w:gridSpan w:val="14"/>
            <w:vAlign w:val="center"/>
          </w:tcPr>
          <w:p w14:paraId="7CB37727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区分　公共・特環・農集・コミプラ</w:t>
            </w:r>
          </w:p>
          <w:p w14:paraId="0BEF1852" w14:textId="77777777" w:rsidR="00286155" w:rsidRDefault="00286155">
            <w:pPr>
              <w:ind w:left="99" w:right="99"/>
              <w:jc w:val="right"/>
            </w:pPr>
            <w:r>
              <w:rPr>
                <w:rFonts w:hint="eastAsia"/>
              </w:rPr>
              <w:t xml:space="preserve">処理区　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E84ACB8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C3AEBBB" w14:textId="77777777" w:rsidR="00286155" w:rsidRDefault="00286155">
      <w:pPr>
        <w:rPr>
          <w:snapToGrid w:val="0"/>
        </w:rPr>
      </w:pPr>
    </w:p>
    <w:p w14:paraId="4B722EE3" w14:textId="00B8AAC3" w:rsidR="003D2BE5" w:rsidRDefault="003D2BE5">
      <w:pPr>
        <w:widowControl/>
        <w:wordWrap/>
        <w:overflowPunct/>
        <w:autoSpaceDE/>
        <w:autoSpaceDN/>
        <w:jc w:val="left"/>
      </w:pPr>
      <w:r>
        <w:br w:type="page"/>
      </w:r>
    </w:p>
    <w:p w14:paraId="07F12AAC" w14:textId="77777777" w:rsidR="003D2BE5" w:rsidRDefault="003D2BE5">
      <w:pPr>
        <w:spacing w:line="420" w:lineRule="exact"/>
        <w:jc w:val="center"/>
        <w:rPr>
          <w:snapToGrid w:val="0"/>
        </w:rPr>
      </w:pPr>
      <w:r>
        <w:rPr>
          <w:rFonts w:hAnsi="Courier New" w:hint="eastAsia"/>
          <w:snapToGrid w:val="0"/>
          <w:spacing w:val="21"/>
        </w:rPr>
        <w:lastRenderedPageBreak/>
        <w:t>除害施設設置工事完了</w:t>
      </w:r>
      <w:r>
        <w:rPr>
          <w:rFonts w:hint="eastAsia"/>
          <w:snapToGrid w:val="0"/>
        </w:rPr>
        <w:t>届</w:t>
      </w:r>
    </w:p>
    <w:p w14:paraId="49FEC181" w14:textId="77777777" w:rsidR="003D2BE5" w:rsidRDefault="003D2BE5">
      <w:pPr>
        <w:spacing w:line="210" w:lineRule="exact"/>
        <w:rPr>
          <w:snapToGrid w:val="0"/>
        </w:rPr>
      </w:pPr>
    </w:p>
    <w:p w14:paraId="4D525478" w14:textId="77777777" w:rsidR="003D2BE5" w:rsidRDefault="003D2BE5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6A7F5AEE" w14:textId="77777777" w:rsidR="003D2BE5" w:rsidRDefault="003D2BE5">
      <w:pPr>
        <w:spacing w:line="210" w:lineRule="exact"/>
        <w:rPr>
          <w:snapToGrid w:val="0"/>
        </w:rPr>
      </w:pPr>
    </w:p>
    <w:p w14:paraId="32D04669" w14:textId="77777777" w:rsidR="003D2BE5" w:rsidRDefault="003D2BE5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丹波市長　　　　　　様</w:t>
      </w:r>
    </w:p>
    <w:p w14:paraId="7B29FDD6" w14:textId="77777777" w:rsidR="003D2BE5" w:rsidRDefault="003D2BE5">
      <w:pPr>
        <w:spacing w:line="210" w:lineRule="exact"/>
        <w:rPr>
          <w:snapToGrid w:val="0"/>
        </w:rPr>
      </w:pPr>
    </w:p>
    <w:p w14:paraId="14FBF6D4" w14:textId="77777777" w:rsidR="003D2BE5" w:rsidRDefault="003D2BE5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Ansi="Courier New"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　</w:t>
      </w:r>
      <w:r>
        <w:rPr>
          <w:rFonts w:hint="eastAsia"/>
          <w:snapToGrid w:val="0"/>
        </w:rPr>
        <w:t xml:space="preserve">　</w:t>
      </w:r>
    </w:p>
    <w:p w14:paraId="2138CEB3" w14:textId="77777777" w:rsidR="003D2BE5" w:rsidRDefault="003D2BE5">
      <w:pPr>
        <w:spacing w:line="420" w:lineRule="exact"/>
        <w:jc w:val="right"/>
        <w:rPr>
          <w:snapToGrid w:val="0"/>
          <w:u w:val="dash"/>
        </w:rPr>
      </w:pPr>
      <w:r>
        <w:rPr>
          <w:rFonts w:hint="eastAsia"/>
          <w:snapToGrid w:val="0"/>
          <w:u w:val="dash"/>
        </w:rPr>
        <w:t xml:space="preserve">フリガナ　　　　　　　　　　　</w:t>
      </w:r>
      <w:r>
        <w:rPr>
          <w:rFonts w:hint="eastAsia"/>
          <w:snapToGrid w:val="0"/>
        </w:rPr>
        <w:t xml:space="preserve">　</w:t>
      </w:r>
    </w:p>
    <w:p w14:paraId="1B5E7EE6" w14:textId="77777777" w:rsidR="003D2BE5" w:rsidRDefault="003D2BE5">
      <w:pPr>
        <w:spacing w:line="420" w:lineRule="exact"/>
        <w:jc w:val="right"/>
        <w:rPr>
          <w:snapToGrid w:val="0"/>
          <w:u w:val="single"/>
        </w:rPr>
      </w:pPr>
      <w:r>
        <w:rPr>
          <w:rFonts w:hAnsi="Courier New"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　</w:t>
      </w:r>
      <w:r>
        <w:rPr>
          <w:rFonts w:hint="eastAsia"/>
          <w:snapToGrid w:val="0"/>
        </w:rPr>
        <w:t xml:space="preserve">　</w:t>
      </w:r>
    </w:p>
    <w:p w14:paraId="1336F72D" w14:textId="77777777" w:rsidR="003D2BE5" w:rsidRDefault="003D2BE5">
      <w:pPr>
        <w:spacing w:line="420" w:lineRule="exact"/>
        <w:jc w:val="right"/>
        <w:rPr>
          <w:snapToGrid w:val="0"/>
          <w:u w:val="single"/>
        </w:rPr>
      </w:pPr>
      <w:r>
        <w:rPr>
          <w:rFonts w:hAnsi="Courier New" w:hint="eastAsia"/>
          <w:snapToGrid w:val="0"/>
          <w:spacing w:val="210"/>
          <w:u w:val="single"/>
        </w:rPr>
        <w:t>電</w:t>
      </w:r>
      <w:r>
        <w:rPr>
          <w:rFonts w:hint="eastAsia"/>
          <w:snapToGrid w:val="0"/>
          <w:u w:val="single"/>
        </w:rPr>
        <w:t xml:space="preserve">話　　　－　　　　　　　</w:t>
      </w:r>
      <w:r>
        <w:rPr>
          <w:rFonts w:hint="eastAsia"/>
          <w:snapToGrid w:val="0"/>
        </w:rPr>
        <w:t xml:space="preserve">　</w:t>
      </w:r>
    </w:p>
    <w:p w14:paraId="3EB546F9" w14:textId="77777777" w:rsidR="003D2BE5" w:rsidRDefault="003D2BE5">
      <w:pPr>
        <w:spacing w:line="210" w:lineRule="exact"/>
        <w:rPr>
          <w:snapToGrid w:val="0"/>
        </w:rPr>
      </w:pPr>
    </w:p>
    <w:p w14:paraId="4B709F30" w14:textId="77777777" w:rsidR="003D2BE5" w:rsidRDefault="003D2BE5">
      <w:pPr>
        <w:rPr>
          <w:snapToGrid w:val="0"/>
        </w:rPr>
      </w:pPr>
      <w:r>
        <w:rPr>
          <w:rFonts w:hint="eastAsia"/>
          <w:snapToGrid w:val="0"/>
        </w:rPr>
        <w:t xml:space="preserve">　次のとおり除害施設の新設（増設・改築）工事が完了したので届出します。</w:t>
      </w:r>
    </w:p>
    <w:p w14:paraId="3A97E162" w14:textId="77777777" w:rsidR="003D2BE5" w:rsidRDefault="003D2BE5">
      <w:pPr>
        <w:rPr>
          <w:snapToGrid w:val="0"/>
        </w:rPr>
      </w:pP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6"/>
        <w:gridCol w:w="2610"/>
        <w:gridCol w:w="375"/>
        <w:gridCol w:w="1260"/>
        <w:gridCol w:w="675"/>
        <w:gridCol w:w="2751"/>
      </w:tblGrid>
      <w:tr w:rsidR="003D2BE5" w14:paraId="35D49EB1" w14:textId="77777777" w:rsidTr="00004902">
        <w:trPr>
          <w:cantSplit/>
          <w:trHeight w:hRule="exact" w:val="630"/>
        </w:trPr>
        <w:tc>
          <w:tcPr>
            <w:tcW w:w="1686" w:type="dxa"/>
            <w:vAlign w:val="center"/>
          </w:tcPr>
          <w:p w14:paraId="6FAE4A7C" w14:textId="77777777" w:rsidR="003D2BE5" w:rsidRDefault="003D2BE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671" w:type="dxa"/>
            <w:gridSpan w:val="5"/>
            <w:vAlign w:val="center"/>
          </w:tcPr>
          <w:p w14:paraId="0C6C67BE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BE5" w14:paraId="14CE4492" w14:textId="77777777" w:rsidTr="00004902">
        <w:trPr>
          <w:cantSplit/>
          <w:trHeight w:hRule="exact" w:val="630"/>
        </w:trPr>
        <w:tc>
          <w:tcPr>
            <w:tcW w:w="1686" w:type="dxa"/>
            <w:vAlign w:val="center"/>
          </w:tcPr>
          <w:p w14:paraId="38D8CEC2" w14:textId="77777777" w:rsidR="003D2BE5" w:rsidRDefault="003D2BE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7671" w:type="dxa"/>
            <w:gridSpan w:val="5"/>
            <w:vAlign w:val="center"/>
          </w:tcPr>
          <w:p w14:paraId="7080B5E0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BE5" w14:paraId="4B06BC93" w14:textId="77777777" w:rsidTr="00004902">
        <w:trPr>
          <w:cantSplit/>
          <w:trHeight w:hRule="exact" w:val="840"/>
        </w:trPr>
        <w:tc>
          <w:tcPr>
            <w:tcW w:w="1686" w:type="dxa"/>
            <w:vAlign w:val="center"/>
          </w:tcPr>
          <w:p w14:paraId="4829419F" w14:textId="77777777" w:rsidR="003D2BE5" w:rsidRDefault="003D2BE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2610" w:type="dxa"/>
            <w:vAlign w:val="center"/>
          </w:tcPr>
          <w:p w14:paraId="71C74D85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05F5E294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</w:p>
          <w:p w14:paraId="4501F399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76EB1862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14:paraId="341365B5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</w:p>
          <w:p w14:paraId="67319F34" w14:textId="77777777" w:rsidR="003D2BE5" w:rsidRDefault="003D2BE5">
            <w:pPr>
              <w:spacing w:line="210" w:lineRule="exact"/>
              <w:ind w:left="90" w:right="90"/>
              <w:jc w:val="right"/>
              <w:rPr>
                <w:snapToGrid w:val="0"/>
              </w:rPr>
            </w:pPr>
          </w:p>
        </w:tc>
        <w:tc>
          <w:tcPr>
            <w:tcW w:w="2751" w:type="dxa"/>
            <w:vAlign w:val="center"/>
          </w:tcPr>
          <w:p w14:paraId="75B56E8C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  <w:p w14:paraId="4C5ED6D6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</w:p>
          <w:p w14:paraId="6D64B1D2" w14:textId="77777777" w:rsidR="003D2BE5" w:rsidRDefault="003D2BE5">
            <w:pPr>
              <w:spacing w:line="210" w:lineRule="exact"/>
              <w:ind w:left="90" w:right="90"/>
              <w:jc w:val="right"/>
              <w:rPr>
                <w:snapToGrid w:val="0"/>
              </w:rPr>
            </w:pPr>
          </w:p>
        </w:tc>
      </w:tr>
      <w:tr w:rsidR="003D2BE5" w14:paraId="5DC438C9" w14:textId="77777777" w:rsidTr="00004902">
        <w:trPr>
          <w:cantSplit/>
          <w:trHeight w:hRule="exact" w:val="630"/>
        </w:trPr>
        <w:tc>
          <w:tcPr>
            <w:tcW w:w="1686" w:type="dxa"/>
            <w:vAlign w:val="center"/>
          </w:tcPr>
          <w:p w14:paraId="5C7D33D5" w14:textId="77777777" w:rsidR="003D2BE5" w:rsidRDefault="003D2BE5">
            <w:pPr>
              <w:spacing w:line="210" w:lineRule="exact"/>
              <w:ind w:left="90" w:right="9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着手年月日</w:t>
            </w:r>
          </w:p>
        </w:tc>
        <w:tc>
          <w:tcPr>
            <w:tcW w:w="2985" w:type="dxa"/>
            <w:gridSpan w:val="2"/>
            <w:vAlign w:val="center"/>
          </w:tcPr>
          <w:p w14:paraId="4A3A69D0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DFA3EEF" w14:textId="77777777" w:rsidR="003D2BE5" w:rsidRDefault="003D2BE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3426" w:type="dxa"/>
            <w:gridSpan w:val="2"/>
            <w:vAlign w:val="center"/>
          </w:tcPr>
          <w:p w14:paraId="444D1FA8" w14:textId="77777777" w:rsidR="003D2BE5" w:rsidRDefault="003D2BE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D2BE5" w14:paraId="2126E0E5" w14:textId="77777777" w:rsidTr="00004902">
        <w:trPr>
          <w:cantSplit/>
          <w:trHeight w:hRule="exact" w:val="2100"/>
        </w:trPr>
        <w:tc>
          <w:tcPr>
            <w:tcW w:w="9357" w:type="dxa"/>
            <w:gridSpan w:val="6"/>
          </w:tcPr>
          <w:p w14:paraId="4BC35F2B" w14:textId="77777777" w:rsidR="003D2BE5" w:rsidRDefault="003D2BE5">
            <w:pPr>
              <w:spacing w:before="120"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14:paraId="6B8E76B9" w14:textId="77777777" w:rsidR="003D2BE5" w:rsidRDefault="003D2BE5">
      <w:pPr>
        <w:rPr>
          <w:snapToGrid w:val="0"/>
        </w:rPr>
      </w:pPr>
      <w:r>
        <w:rPr>
          <w:rFonts w:hint="eastAsia"/>
          <w:snapToGrid w:val="0"/>
        </w:rPr>
        <w:t>※処理欄</w:t>
      </w:r>
    </w:p>
    <w:tbl>
      <w:tblPr>
        <w:tblW w:w="935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559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54"/>
        <w:gridCol w:w="355"/>
        <w:gridCol w:w="1418"/>
      </w:tblGrid>
      <w:tr w:rsidR="003D2BE5" w14:paraId="56847166" w14:textId="77777777" w:rsidTr="00004902">
        <w:trPr>
          <w:cantSplit/>
          <w:trHeight w:hRule="exact" w:val="315"/>
        </w:trPr>
        <w:tc>
          <w:tcPr>
            <w:tcW w:w="1419" w:type="dxa"/>
            <w:vMerge w:val="restart"/>
            <w:vAlign w:val="center"/>
          </w:tcPr>
          <w:p w14:paraId="536D86A0" w14:textId="77777777" w:rsidR="003D2BE5" w:rsidRDefault="003D2BE5">
            <w:pPr>
              <w:ind w:left="99" w:right="99"/>
            </w:pPr>
            <w:r>
              <w:rPr>
                <w:rFonts w:hint="eastAsia"/>
              </w:rPr>
              <w:t>受付</w:t>
            </w:r>
          </w:p>
          <w:p w14:paraId="2BD285DD" w14:textId="77777777" w:rsidR="003D2BE5" w:rsidRDefault="003D2BE5">
            <w:pPr>
              <w:ind w:left="99" w:right="99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59" w:type="dxa"/>
            <w:vMerge w:val="restart"/>
            <w:vAlign w:val="center"/>
          </w:tcPr>
          <w:p w14:paraId="46662BAD" w14:textId="77777777" w:rsidR="003D2BE5" w:rsidRDefault="003D2BE5">
            <w:pPr>
              <w:ind w:left="99" w:right="99"/>
            </w:pPr>
            <w:r>
              <w:rPr>
                <w:rFonts w:hint="eastAsia"/>
              </w:rPr>
              <w:t>確認</w:t>
            </w:r>
          </w:p>
          <w:p w14:paraId="58A6751F" w14:textId="77777777" w:rsidR="003D2BE5" w:rsidRDefault="003D2BE5">
            <w:pPr>
              <w:ind w:left="99" w:right="99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961" w:type="dxa"/>
            <w:gridSpan w:val="14"/>
            <w:vAlign w:val="center"/>
          </w:tcPr>
          <w:p w14:paraId="04E807F9" w14:textId="77777777" w:rsidR="003D2BE5" w:rsidRDefault="003D2BE5">
            <w:pPr>
              <w:ind w:left="99" w:right="99"/>
              <w:jc w:val="center"/>
            </w:pPr>
            <w:r>
              <w:rPr>
                <w:rFonts w:hint="eastAsia"/>
                <w:spacing w:val="105"/>
              </w:rPr>
              <w:t>使用者番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54868989" w14:textId="77777777" w:rsidR="003D2BE5" w:rsidRDefault="003D2BE5">
            <w:pPr>
              <w:ind w:left="99" w:right="99"/>
            </w:pPr>
            <w:r>
              <w:rPr>
                <w:rFonts w:hint="eastAsia"/>
              </w:rPr>
              <w:t>摘要</w:t>
            </w:r>
          </w:p>
          <w:p w14:paraId="485741CF" w14:textId="77777777" w:rsidR="003D2BE5" w:rsidRDefault="003D2BE5">
            <w:pPr>
              <w:ind w:left="99" w:right="99"/>
            </w:pPr>
          </w:p>
        </w:tc>
      </w:tr>
      <w:tr w:rsidR="003D2BE5" w14:paraId="17029883" w14:textId="77777777" w:rsidTr="00C80E8B">
        <w:trPr>
          <w:cantSplit/>
          <w:trHeight w:hRule="exact" w:val="315"/>
        </w:trPr>
        <w:tc>
          <w:tcPr>
            <w:tcW w:w="1419" w:type="dxa"/>
            <w:vMerge/>
            <w:vAlign w:val="center"/>
          </w:tcPr>
          <w:p w14:paraId="31FF2FAC" w14:textId="77777777" w:rsidR="003D2BE5" w:rsidRDefault="003D2BE5">
            <w:pPr>
              <w:ind w:left="99" w:right="99"/>
            </w:pPr>
          </w:p>
        </w:tc>
        <w:tc>
          <w:tcPr>
            <w:tcW w:w="1559" w:type="dxa"/>
            <w:vMerge/>
            <w:vAlign w:val="center"/>
          </w:tcPr>
          <w:p w14:paraId="25D49641" w14:textId="77777777" w:rsidR="003D2BE5" w:rsidRDefault="003D2BE5">
            <w:pPr>
              <w:ind w:left="99" w:right="99"/>
            </w:pPr>
          </w:p>
        </w:tc>
        <w:tc>
          <w:tcPr>
            <w:tcW w:w="354" w:type="dxa"/>
            <w:vAlign w:val="center"/>
          </w:tcPr>
          <w:p w14:paraId="6794FB00" w14:textId="77777777" w:rsidR="003D2BE5" w:rsidRDefault="003D2BE5">
            <w:pPr>
              <w:jc w:val="center"/>
            </w:pPr>
          </w:p>
        </w:tc>
        <w:tc>
          <w:tcPr>
            <w:tcW w:w="354" w:type="dxa"/>
            <w:vAlign w:val="center"/>
          </w:tcPr>
          <w:p w14:paraId="596E2277" w14:textId="77777777" w:rsidR="003D2BE5" w:rsidRDefault="003D2BE5" w:rsidP="00004902">
            <w:pPr>
              <w:ind w:left="120"/>
              <w:jc w:val="center"/>
            </w:pPr>
          </w:p>
        </w:tc>
        <w:tc>
          <w:tcPr>
            <w:tcW w:w="355" w:type="dxa"/>
            <w:vAlign w:val="center"/>
          </w:tcPr>
          <w:p w14:paraId="712D058C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673AAF4A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51638538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14:paraId="71FA9F4A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36BDD3F1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2B789A58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14:paraId="4CC5FAFC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623A674B" w14:textId="77777777" w:rsidR="003D2BE5" w:rsidRDefault="003D2BE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vAlign w:val="center"/>
          </w:tcPr>
          <w:p w14:paraId="7599889A" w14:textId="77777777" w:rsidR="003D2BE5" w:rsidRDefault="003D2BE5" w:rsidP="0000490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55" w:type="dxa"/>
            <w:vAlign w:val="center"/>
          </w:tcPr>
          <w:p w14:paraId="1E1A6C6A" w14:textId="77777777" w:rsidR="003D2BE5" w:rsidRDefault="003D2BE5" w:rsidP="00004902">
            <w:pPr>
              <w:jc w:val="center"/>
            </w:pPr>
          </w:p>
        </w:tc>
        <w:tc>
          <w:tcPr>
            <w:tcW w:w="354" w:type="dxa"/>
            <w:vAlign w:val="center"/>
          </w:tcPr>
          <w:p w14:paraId="76BDEAB5" w14:textId="77777777" w:rsidR="003D2BE5" w:rsidRDefault="003D2BE5" w:rsidP="00004902"/>
        </w:tc>
        <w:tc>
          <w:tcPr>
            <w:tcW w:w="355" w:type="dxa"/>
            <w:vAlign w:val="center"/>
          </w:tcPr>
          <w:p w14:paraId="6EE2178A" w14:textId="77777777" w:rsidR="003D2BE5" w:rsidRDefault="003D2BE5" w:rsidP="00004902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  <w:vAlign w:val="center"/>
          </w:tcPr>
          <w:p w14:paraId="72ADF7A6" w14:textId="77777777" w:rsidR="003D2BE5" w:rsidRDefault="003D2BE5">
            <w:pPr>
              <w:ind w:left="99" w:right="99"/>
            </w:pPr>
          </w:p>
        </w:tc>
      </w:tr>
      <w:tr w:rsidR="003D2BE5" w14:paraId="4CBA2F69" w14:textId="77777777" w:rsidTr="00004902">
        <w:trPr>
          <w:trHeight w:hRule="exact" w:val="630"/>
        </w:trPr>
        <w:tc>
          <w:tcPr>
            <w:tcW w:w="1419" w:type="dxa"/>
            <w:vAlign w:val="center"/>
          </w:tcPr>
          <w:p w14:paraId="59A1A125" w14:textId="77777777" w:rsidR="003D2BE5" w:rsidRDefault="003D2BE5">
            <w:pPr>
              <w:ind w:left="99" w:right="99"/>
            </w:pPr>
            <w:r>
              <w:rPr>
                <w:rFonts w:hint="eastAsia"/>
              </w:rPr>
              <w:t>調査</w:t>
            </w:r>
          </w:p>
          <w:p w14:paraId="28AFF431" w14:textId="77777777" w:rsidR="003D2BE5" w:rsidRDefault="003D2BE5">
            <w:pPr>
              <w:ind w:left="99" w:right="99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559" w:type="dxa"/>
            <w:vAlign w:val="center"/>
          </w:tcPr>
          <w:p w14:paraId="0137B6EC" w14:textId="77777777" w:rsidR="003D2BE5" w:rsidRDefault="003D2BE5">
            <w:pPr>
              <w:ind w:left="40" w:right="40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除外施設確認番号</w:t>
            </w:r>
          </w:p>
          <w:p w14:paraId="51713B46" w14:textId="77777777" w:rsidR="003D2BE5" w:rsidRDefault="003D2BE5">
            <w:pPr>
              <w:ind w:left="40" w:right="40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第　　　　　　号</w:t>
            </w:r>
          </w:p>
        </w:tc>
        <w:tc>
          <w:tcPr>
            <w:tcW w:w="4961" w:type="dxa"/>
            <w:gridSpan w:val="14"/>
            <w:vAlign w:val="center"/>
          </w:tcPr>
          <w:p w14:paraId="7FFBC777" w14:textId="77777777" w:rsidR="003D2BE5" w:rsidRDefault="003D2BE5">
            <w:pPr>
              <w:ind w:left="99" w:right="99"/>
            </w:pPr>
            <w:r>
              <w:rPr>
                <w:rFonts w:hint="eastAsia"/>
              </w:rPr>
              <w:t>区分　公共・特環・農集・コミプラ</w:t>
            </w:r>
          </w:p>
          <w:p w14:paraId="79202021" w14:textId="77777777" w:rsidR="003D2BE5" w:rsidRDefault="003D2BE5">
            <w:pPr>
              <w:ind w:left="99" w:right="99"/>
              <w:jc w:val="right"/>
            </w:pPr>
            <w:r>
              <w:rPr>
                <w:rFonts w:hint="eastAsia"/>
              </w:rPr>
              <w:t xml:space="preserve">処理区　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07D9496" w14:textId="77777777" w:rsidR="003D2BE5" w:rsidRDefault="003D2BE5">
            <w:pPr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DB99EB9" w14:textId="77777777" w:rsidR="003D2BE5" w:rsidRDefault="003D2BE5">
      <w:pPr>
        <w:rPr>
          <w:snapToGrid w:val="0"/>
        </w:rPr>
      </w:pPr>
    </w:p>
    <w:p w14:paraId="750ACEEF" w14:textId="77777777" w:rsidR="003D2BE5" w:rsidRDefault="003D2BE5" w:rsidP="002E278C"/>
    <w:p w14:paraId="477BB5A9" w14:textId="77777777" w:rsidR="00286155" w:rsidRDefault="00286155" w:rsidP="00FE35D4"/>
    <w:sectPr w:rsidR="00286155">
      <w:headerReference w:type="default" r:id="rId6"/>
      <w:footerReference w:type="default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D8F4" w14:textId="77777777" w:rsidR="001243EC" w:rsidRDefault="001243EC">
      <w:r>
        <w:separator/>
      </w:r>
    </w:p>
  </w:endnote>
  <w:endnote w:type="continuationSeparator" w:id="0">
    <w:p w14:paraId="55F95512" w14:textId="77777777" w:rsidR="001243EC" w:rsidRDefault="0012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B498" w14:textId="26781927" w:rsidR="00286155" w:rsidRDefault="007313F6" w:rsidP="007313F6">
    <w:pPr>
      <w:jc w:val="right"/>
    </w:pPr>
    <w:r>
      <w:rPr>
        <w:rFonts w:hint="eastAsia"/>
      </w:rPr>
      <w:t>(</w:t>
    </w:r>
    <w:r>
      <w:t>R6.4.1</w:t>
    </w:r>
    <w:r>
      <w:rPr>
        <w:rFonts w:hint="eastAsia"/>
      </w:rPr>
      <w:t>更新)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B09C" w14:textId="77777777" w:rsidR="001243EC" w:rsidRDefault="001243EC">
      <w:r>
        <w:separator/>
      </w:r>
    </w:p>
  </w:footnote>
  <w:footnote w:type="continuationSeparator" w:id="0">
    <w:p w14:paraId="48562C5B" w14:textId="77777777" w:rsidR="001243EC" w:rsidRDefault="0012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46EE" w14:textId="77777777" w:rsidR="00394894" w:rsidRDefault="00394894" w:rsidP="00394894">
    <w:pPr>
      <w:rPr>
        <w:snapToGrid w:val="0"/>
      </w:rPr>
    </w:pPr>
    <w:r>
      <w:rPr>
        <w:rFonts w:hint="eastAsia"/>
        <w:snapToGrid w:val="0"/>
      </w:rPr>
      <w:t>（丹波市下水道条例施行規程第21条関係）</w:t>
    </w:r>
  </w:p>
  <w:p w14:paraId="6ACFCB09" w14:textId="77777777" w:rsidR="00394894" w:rsidRDefault="003948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55"/>
    <w:rsid w:val="00041C1E"/>
    <w:rsid w:val="00086C75"/>
    <w:rsid w:val="001243EC"/>
    <w:rsid w:val="00196EDF"/>
    <w:rsid w:val="00221F7E"/>
    <w:rsid w:val="00286155"/>
    <w:rsid w:val="00294F77"/>
    <w:rsid w:val="00333A13"/>
    <w:rsid w:val="0039133E"/>
    <w:rsid w:val="00394894"/>
    <w:rsid w:val="003B0C51"/>
    <w:rsid w:val="003D2BE5"/>
    <w:rsid w:val="00452A73"/>
    <w:rsid w:val="004B0296"/>
    <w:rsid w:val="00505FF9"/>
    <w:rsid w:val="00607EEF"/>
    <w:rsid w:val="007313F6"/>
    <w:rsid w:val="00802DE3"/>
    <w:rsid w:val="008129B7"/>
    <w:rsid w:val="009738ED"/>
    <w:rsid w:val="00981825"/>
    <w:rsid w:val="009A685B"/>
    <w:rsid w:val="00A20B96"/>
    <w:rsid w:val="00AE5AC8"/>
    <w:rsid w:val="00BB68D7"/>
    <w:rsid w:val="00D71DB5"/>
    <w:rsid w:val="00D779D2"/>
    <w:rsid w:val="00DC010F"/>
    <w:rsid w:val="00DD2E37"/>
    <w:rsid w:val="00F05B53"/>
    <w:rsid w:val="00F237D6"/>
    <w:rsid w:val="00F969A5"/>
    <w:rsid w:val="00FE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4AC98"/>
  <w15:chartTrackingRefBased/>
  <w15:docId w15:val="{ED95AD13-F5AF-45B1-8EBE-34AC4A63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ind w:left="230" w:hanging="230"/>
    </w:pPr>
  </w:style>
  <w:style w:type="paragraph" w:styleId="2">
    <w:name w:val="Body Text Indent 2"/>
    <w:basedOn w:val="a"/>
    <w:pPr>
      <w:ind w:left="1050" w:hanging="1050"/>
    </w:pPr>
  </w:style>
  <w:style w:type="paragraph" w:styleId="3">
    <w:name w:val="Body Text Indent 3"/>
    <w:basedOn w:val="a"/>
    <w:pPr>
      <w:spacing w:after="120"/>
      <w:ind w:left="850" w:hanging="850"/>
    </w:pPr>
  </w:style>
  <w:style w:type="paragraph" w:styleId="ab">
    <w:name w:val="Block Text"/>
    <w:basedOn w:val="a"/>
    <w:pPr>
      <w:wordWrap/>
      <w:ind w:left="420" w:right="100" w:hanging="420"/>
    </w:pPr>
  </w:style>
  <w:style w:type="character" w:styleId="ac">
    <w:name w:val="page number"/>
    <w:basedOn w:val="a0"/>
    <w:rsid w:val="0028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376;&#12423;&#12358;&#12375;&#12423;&#12383;&#12385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2</TotalTime>
  <Pages>2</Pages>
  <Words>412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丹波市下水道条例施行規則</vt:lpstr>
      <vt:lpstr>　　　丹波市下水道条例施行規則</vt:lpstr>
    </vt:vector>
  </TitlesOfParts>
  <Manager> </Manager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丹波市下水道条例施行規則</dc:title>
  <dc:subject/>
  <dc:creator>HKM2407</dc:creator>
  <cp:keywords/>
  <dc:description/>
  <cp:lastModifiedBy>前田明則</cp:lastModifiedBy>
  <cp:revision>3</cp:revision>
  <cp:lastPrinted>2021-06-11T04:07:00Z</cp:lastPrinted>
  <dcterms:created xsi:type="dcterms:W3CDTF">2024-04-17T05:04:00Z</dcterms:created>
  <dcterms:modified xsi:type="dcterms:W3CDTF">2024-11-05T07:58:00Z</dcterms:modified>
</cp:coreProperties>
</file>