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BF115" w14:textId="77777777" w:rsidR="00286155" w:rsidRDefault="00286155">
      <w:pPr>
        <w:spacing w:line="420" w:lineRule="exact"/>
        <w:ind w:left="90" w:right="90"/>
        <w:jc w:val="center"/>
        <w:rPr>
          <w:snapToGrid w:val="0"/>
        </w:rPr>
      </w:pPr>
      <w:r>
        <w:rPr>
          <w:rFonts w:hint="eastAsia"/>
          <w:snapToGrid w:val="0"/>
          <w:spacing w:val="21"/>
        </w:rPr>
        <w:t>排水設備確認事項変更</w:t>
      </w:r>
      <w:r>
        <w:rPr>
          <w:rFonts w:hint="eastAsia"/>
          <w:snapToGrid w:val="0"/>
        </w:rPr>
        <w:t>届</w:t>
      </w:r>
    </w:p>
    <w:p w14:paraId="46BC7371" w14:textId="77777777" w:rsidR="00286155" w:rsidRDefault="00286155">
      <w:pPr>
        <w:spacing w:line="360" w:lineRule="auto"/>
        <w:rPr>
          <w:snapToGrid w:val="0"/>
        </w:rPr>
      </w:pPr>
    </w:p>
    <w:p w14:paraId="46A59476" w14:textId="77777777" w:rsidR="00286155" w:rsidRDefault="0028615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93D479C" w14:textId="77777777" w:rsidR="00286155" w:rsidRDefault="00286155">
      <w:pPr>
        <w:spacing w:line="360" w:lineRule="auto"/>
        <w:rPr>
          <w:snapToGrid w:val="0"/>
        </w:rPr>
      </w:pPr>
    </w:p>
    <w:p w14:paraId="1EF11639" w14:textId="77777777" w:rsidR="00286155" w:rsidRDefault="00286155">
      <w:pPr>
        <w:rPr>
          <w:snapToGrid w:val="0"/>
        </w:rPr>
      </w:pPr>
      <w:r>
        <w:rPr>
          <w:rFonts w:hint="eastAsia"/>
          <w:snapToGrid w:val="0"/>
        </w:rPr>
        <w:t xml:space="preserve">　丹波市長　　　　</w:t>
      </w:r>
      <w:r w:rsidR="00D06D8B">
        <w:rPr>
          <w:rFonts w:hint="eastAsia"/>
          <w:snapToGrid w:val="0"/>
        </w:rPr>
        <w:t xml:space="preserve">　　　</w:t>
      </w:r>
      <w:r>
        <w:rPr>
          <w:rFonts w:hint="eastAsia"/>
          <w:snapToGrid w:val="0"/>
        </w:rPr>
        <w:t>様</w:t>
      </w:r>
    </w:p>
    <w:p w14:paraId="21EE476D" w14:textId="77777777" w:rsidR="00286155" w:rsidRPr="00D06D8B" w:rsidRDefault="00286155">
      <w:pPr>
        <w:spacing w:line="360" w:lineRule="auto"/>
        <w:rPr>
          <w:snapToGrid w:val="0"/>
        </w:rPr>
      </w:pPr>
    </w:p>
    <w:p w14:paraId="4D36D559" w14:textId="77777777" w:rsidR="00286155" w:rsidRDefault="00286155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>
        <w:rPr>
          <w:rFonts w:hAnsi="Courier New" w:hint="eastAsia"/>
          <w:snapToGrid w:val="0"/>
          <w:spacing w:val="210"/>
          <w:u w:val="single"/>
        </w:rPr>
        <w:t>住</w:t>
      </w:r>
      <w:r>
        <w:rPr>
          <w:rFonts w:hint="eastAsia"/>
          <w:snapToGrid w:val="0"/>
          <w:u w:val="single"/>
        </w:rPr>
        <w:t xml:space="preserve">所　　　　　　　　　　</w:t>
      </w:r>
      <w:r w:rsidR="00D06D8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4BA38C60" w14:textId="77777777" w:rsidR="00286155" w:rsidRDefault="00286155">
      <w:pPr>
        <w:jc w:val="right"/>
        <w:rPr>
          <w:snapToGrid w:val="0"/>
          <w:u w:val="dash"/>
        </w:rPr>
      </w:pPr>
      <w:r>
        <w:rPr>
          <w:rFonts w:hint="eastAsia"/>
          <w:snapToGrid w:val="0"/>
          <w:u w:val="dash"/>
        </w:rPr>
        <w:t xml:space="preserve">フリガナ　　　　　　　　　　　</w:t>
      </w:r>
      <w:r w:rsidR="00D06D8B">
        <w:rPr>
          <w:rFonts w:hint="eastAsia"/>
          <w:snapToGrid w:val="0"/>
          <w:u w:val="dash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5C4D1EEF" w14:textId="77777777" w:rsidR="00286155" w:rsidRDefault="00286155">
      <w:pPr>
        <w:jc w:val="right"/>
        <w:rPr>
          <w:snapToGrid w:val="0"/>
          <w:u w:val="single"/>
        </w:rPr>
      </w:pPr>
      <w:r>
        <w:rPr>
          <w:rFonts w:hAnsi="Courier New" w:hint="eastAsia"/>
          <w:snapToGrid w:val="0"/>
          <w:spacing w:val="210"/>
          <w:u w:val="single"/>
        </w:rPr>
        <w:t>氏</w:t>
      </w:r>
      <w:r>
        <w:rPr>
          <w:rFonts w:hint="eastAsia"/>
          <w:snapToGrid w:val="0"/>
          <w:u w:val="single"/>
        </w:rPr>
        <w:t xml:space="preserve">名　　　　　　　　　　</w:t>
      </w:r>
      <w:r w:rsidR="00D06D8B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 xml:space="preserve">　　</w:t>
      </w:r>
    </w:p>
    <w:p w14:paraId="15A88B6C" w14:textId="77777777" w:rsidR="00286155" w:rsidRDefault="00286155">
      <w:pPr>
        <w:jc w:val="right"/>
        <w:rPr>
          <w:snapToGrid w:val="0"/>
          <w:u w:val="single"/>
        </w:rPr>
      </w:pPr>
      <w:r>
        <w:rPr>
          <w:rFonts w:hAnsi="Courier New" w:hint="eastAsia"/>
          <w:snapToGrid w:val="0"/>
          <w:spacing w:val="210"/>
          <w:u w:val="single"/>
        </w:rPr>
        <w:t>電</w:t>
      </w:r>
      <w:r>
        <w:rPr>
          <w:rFonts w:hint="eastAsia"/>
          <w:snapToGrid w:val="0"/>
          <w:u w:val="single"/>
        </w:rPr>
        <w:t xml:space="preserve">話　　　</w:t>
      </w:r>
      <w:r w:rsidR="00D06D8B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　　　</w:t>
      </w:r>
      <w:r w:rsidR="00D06D8B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7DF9647B" w14:textId="77777777" w:rsidR="00286155" w:rsidRDefault="00286155">
      <w:pPr>
        <w:pStyle w:val="a7"/>
        <w:tabs>
          <w:tab w:val="clear" w:pos="4252"/>
          <w:tab w:val="clear" w:pos="8504"/>
        </w:tabs>
        <w:snapToGrid/>
        <w:rPr>
          <w:snapToGrid w:val="0"/>
        </w:rPr>
      </w:pPr>
    </w:p>
    <w:p w14:paraId="6390B001" w14:textId="77777777" w:rsidR="00286155" w:rsidRDefault="00286155">
      <w:pPr>
        <w:pStyle w:val="aa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D06D8B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年　　月　　日に提出した排水設備計画（変更）確認申請書（確認番号第　　　　号）の記載事項に変更があ</w:t>
      </w:r>
      <w:r w:rsidR="00D06D8B">
        <w:rPr>
          <w:rFonts w:hint="eastAsia"/>
          <w:snapToGrid w:val="0"/>
        </w:rPr>
        <w:t>った</w:t>
      </w:r>
      <w:r>
        <w:rPr>
          <w:rFonts w:hint="eastAsia"/>
          <w:snapToGrid w:val="0"/>
        </w:rPr>
        <w:t>ので届出します。</w:t>
      </w:r>
    </w:p>
    <w:p w14:paraId="40BCF0CD" w14:textId="77777777" w:rsidR="00286155" w:rsidRPr="00D06D8B" w:rsidRDefault="00286155">
      <w:pPr>
        <w:spacing w:line="360" w:lineRule="auto"/>
        <w:rPr>
          <w:snapToGrid w:val="0"/>
        </w:rPr>
      </w:pPr>
    </w:p>
    <w:p w14:paraId="2B6ECB88" w14:textId="77777777" w:rsidR="00286155" w:rsidRDefault="00286155">
      <w:pPr>
        <w:rPr>
          <w:snapToGrid w:val="0"/>
        </w:rPr>
      </w:pPr>
    </w:p>
    <w:tbl>
      <w:tblPr>
        <w:tblW w:w="921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4"/>
        <w:gridCol w:w="2410"/>
        <w:gridCol w:w="2410"/>
        <w:gridCol w:w="2851"/>
      </w:tblGrid>
      <w:tr w:rsidR="00286155" w14:paraId="34C0101B" w14:textId="77777777" w:rsidTr="004C6144">
        <w:trPr>
          <w:cantSplit/>
          <w:trHeight w:hRule="exact" w:val="630"/>
        </w:trPr>
        <w:tc>
          <w:tcPr>
            <w:tcW w:w="1544" w:type="dxa"/>
            <w:vAlign w:val="center"/>
          </w:tcPr>
          <w:p w14:paraId="5482D8D4" w14:textId="77777777" w:rsidR="00286155" w:rsidRDefault="0028615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671" w:type="dxa"/>
            <w:gridSpan w:val="3"/>
            <w:vAlign w:val="center"/>
          </w:tcPr>
          <w:p w14:paraId="3AC50E3D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丹波市</w:t>
            </w:r>
          </w:p>
        </w:tc>
      </w:tr>
      <w:tr w:rsidR="00286155" w14:paraId="3E0D550F" w14:textId="77777777" w:rsidTr="004C6144">
        <w:trPr>
          <w:cantSplit/>
          <w:trHeight w:hRule="exact" w:val="630"/>
        </w:trPr>
        <w:tc>
          <w:tcPr>
            <w:tcW w:w="1544" w:type="dxa"/>
            <w:vAlign w:val="center"/>
          </w:tcPr>
          <w:p w14:paraId="47369C66" w14:textId="77777777" w:rsidR="00286155" w:rsidRDefault="00286155">
            <w:pPr>
              <w:spacing w:line="210" w:lineRule="exact"/>
              <w:ind w:left="90" w:right="9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7671" w:type="dxa"/>
            <w:gridSpan w:val="3"/>
            <w:vAlign w:val="center"/>
          </w:tcPr>
          <w:p w14:paraId="151ABE90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6155" w14:paraId="61B87F52" w14:textId="77777777" w:rsidTr="004C6144">
        <w:trPr>
          <w:cantSplit/>
          <w:trHeight w:hRule="exact" w:val="840"/>
        </w:trPr>
        <w:tc>
          <w:tcPr>
            <w:tcW w:w="1544" w:type="dxa"/>
            <w:vAlign w:val="center"/>
          </w:tcPr>
          <w:p w14:paraId="2084E383" w14:textId="77777777" w:rsidR="00286155" w:rsidRDefault="00286155">
            <w:pPr>
              <w:spacing w:line="210" w:lineRule="exact"/>
              <w:ind w:left="90" w:right="9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2410" w:type="dxa"/>
            <w:vAlign w:val="center"/>
          </w:tcPr>
          <w:p w14:paraId="2518E1DF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14:paraId="469DF437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</w:p>
          <w:p w14:paraId="34AEB168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</w:p>
        </w:tc>
        <w:tc>
          <w:tcPr>
            <w:tcW w:w="2410" w:type="dxa"/>
            <w:vAlign w:val="center"/>
          </w:tcPr>
          <w:p w14:paraId="2CD8AAF0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  <w:p w14:paraId="0F228FF5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</w:p>
          <w:p w14:paraId="3BF96A85" w14:textId="77777777" w:rsidR="00286155" w:rsidRDefault="00286155">
            <w:pPr>
              <w:spacing w:line="21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851" w:type="dxa"/>
            <w:vAlign w:val="center"/>
          </w:tcPr>
          <w:p w14:paraId="6A7832DA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責任技術者</w:t>
            </w:r>
          </w:p>
          <w:p w14:paraId="2043BA6D" w14:textId="77777777" w:rsidR="00286155" w:rsidRDefault="00286155">
            <w:pPr>
              <w:spacing w:line="210" w:lineRule="exact"/>
              <w:ind w:left="90" w:right="90"/>
              <w:rPr>
                <w:snapToGrid w:val="0"/>
              </w:rPr>
            </w:pPr>
          </w:p>
          <w:p w14:paraId="6153AA48" w14:textId="77777777" w:rsidR="00286155" w:rsidRDefault="00286155">
            <w:pPr>
              <w:spacing w:line="210" w:lineRule="exact"/>
              <w:ind w:left="90" w:right="9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86155" w14:paraId="6022B422" w14:textId="77777777" w:rsidTr="004C6144">
        <w:trPr>
          <w:trHeight w:hRule="exact" w:val="1890"/>
        </w:trPr>
        <w:tc>
          <w:tcPr>
            <w:tcW w:w="9215" w:type="dxa"/>
            <w:gridSpan w:val="4"/>
          </w:tcPr>
          <w:p w14:paraId="7DF94D98" w14:textId="77777777" w:rsidR="00286155" w:rsidRDefault="00286155">
            <w:pPr>
              <w:spacing w:before="120" w:line="210" w:lineRule="exact"/>
              <w:ind w:left="90" w:right="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14:paraId="2E655631" w14:textId="77777777" w:rsidR="00286155" w:rsidRDefault="00286155">
      <w:pPr>
        <w:pStyle w:val="a7"/>
        <w:tabs>
          <w:tab w:val="clear" w:pos="4252"/>
          <w:tab w:val="clear" w:pos="8504"/>
        </w:tabs>
        <w:snapToGrid/>
        <w:spacing w:before="240"/>
        <w:rPr>
          <w:snapToGrid w:val="0"/>
        </w:rPr>
      </w:pPr>
      <w:r>
        <w:rPr>
          <w:rFonts w:hint="eastAsia"/>
          <w:snapToGrid w:val="0"/>
        </w:rPr>
        <w:t>※処理欄</w:t>
      </w:r>
    </w:p>
    <w:tbl>
      <w:tblPr>
        <w:tblW w:w="921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127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364"/>
        <w:gridCol w:w="365"/>
        <w:gridCol w:w="1560"/>
      </w:tblGrid>
      <w:tr w:rsidR="00286155" w14:paraId="78A908B2" w14:textId="77777777" w:rsidTr="004C6144">
        <w:trPr>
          <w:cantSplit/>
          <w:trHeight w:hRule="exact" w:val="315"/>
        </w:trPr>
        <w:tc>
          <w:tcPr>
            <w:tcW w:w="1277" w:type="dxa"/>
            <w:vMerge w:val="restart"/>
            <w:vAlign w:val="center"/>
          </w:tcPr>
          <w:p w14:paraId="00A8677A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>受付</w:t>
            </w:r>
          </w:p>
          <w:p w14:paraId="57966658" w14:textId="1C41E24B" w:rsidR="00286155" w:rsidRDefault="00286155">
            <w:pPr>
              <w:ind w:left="99" w:right="99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5" w:type="dxa"/>
            <w:vMerge w:val="restart"/>
            <w:vAlign w:val="center"/>
          </w:tcPr>
          <w:p w14:paraId="3FE1328F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>確認</w:t>
            </w:r>
          </w:p>
          <w:p w14:paraId="3D5D6F2B" w14:textId="71403630" w:rsidR="00286155" w:rsidRDefault="00286155">
            <w:pPr>
              <w:ind w:left="99" w:right="99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5103" w:type="dxa"/>
            <w:gridSpan w:val="14"/>
            <w:vAlign w:val="center"/>
          </w:tcPr>
          <w:p w14:paraId="447E8895" w14:textId="77777777" w:rsidR="00286155" w:rsidRDefault="00286155">
            <w:pPr>
              <w:ind w:left="99" w:right="99"/>
              <w:jc w:val="center"/>
            </w:pPr>
            <w:r>
              <w:rPr>
                <w:rFonts w:hint="eastAsia"/>
                <w:spacing w:val="105"/>
              </w:rPr>
              <w:t>使用者番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454A8C4D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>摘要</w:t>
            </w:r>
          </w:p>
          <w:p w14:paraId="57F54D73" w14:textId="77777777" w:rsidR="00286155" w:rsidRDefault="00286155">
            <w:pPr>
              <w:ind w:left="99" w:right="99"/>
            </w:pPr>
          </w:p>
        </w:tc>
      </w:tr>
      <w:tr w:rsidR="004C6144" w14:paraId="14B2C315" w14:textId="77777777" w:rsidTr="004C6144">
        <w:trPr>
          <w:cantSplit/>
          <w:trHeight w:hRule="exact" w:val="315"/>
        </w:trPr>
        <w:tc>
          <w:tcPr>
            <w:tcW w:w="1277" w:type="dxa"/>
            <w:vMerge/>
            <w:vAlign w:val="center"/>
          </w:tcPr>
          <w:p w14:paraId="07BF7F4A" w14:textId="77777777" w:rsidR="004C6144" w:rsidRDefault="004C6144">
            <w:pPr>
              <w:ind w:left="99" w:right="99"/>
            </w:pPr>
          </w:p>
        </w:tc>
        <w:tc>
          <w:tcPr>
            <w:tcW w:w="1275" w:type="dxa"/>
            <w:vMerge/>
            <w:vAlign w:val="center"/>
          </w:tcPr>
          <w:p w14:paraId="5882FFA4" w14:textId="77777777" w:rsidR="004C6144" w:rsidRDefault="004C6144">
            <w:pPr>
              <w:ind w:left="99" w:right="99"/>
            </w:pPr>
          </w:p>
        </w:tc>
        <w:tc>
          <w:tcPr>
            <w:tcW w:w="364" w:type="dxa"/>
            <w:vAlign w:val="center"/>
          </w:tcPr>
          <w:p w14:paraId="3496148A" w14:textId="6865D542" w:rsidR="004C6144" w:rsidRDefault="004C6144">
            <w:pPr>
              <w:jc w:val="center"/>
            </w:pPr>
          </w:p>
        </w:tc>
        <w:tc>
          <w:tcPr>
            <w:tcW w:w="365" w:type="dxa"/>
            <w:vAlign w:val="center"/>
          </w:tcPr>
          <w:p w14:paraId="38EFD507" w14:textId="77777777" w:rsidR="004C6144" w:rsidRDefault="004C6144">
            <w:pPr>
              <w:jc w:val="center"/>
            </w:pPr>
          </w:p>
        </w:tc>
        <w:tc>
          <w:tcPr>
            <w:tcW w:w="364" w:type="dxa"/>
            <w:vAlign w:val="center"/>
          </w:tcPr>
          <w:p w14:paraId="14ADBE2F" w14:textId="2A37C791" w:rsidR="004C6144" w:rsidRDefault="004C6144" w:rsidP="004C6144">
            <w:pPr>
              <w:ind w:left="150"/>
              <w:jc w:val="center"/>
            </w:pPr>
          </w:p>
        </w:tc>
        <w:tc>
          <w:tcPr>
            <w:tcW w:w="365" w:type="dxa"/>
            <w:vAlign w:val="center"/>
          </w:tcPr>
          <w:p w14:paraId="7C9EC36D" w14:textId="4BF51830" w:rsidR="004C6144" w:rsidRDefault="004C614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14:paraId="71BC2FDF" w14:textId="77777777" w:rsidR="004C6144" w:rsidRDefault="004C614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14:paraId="5B8560D7" w14:textId="77777777" w:rsidR="004C6144" w:rsidRDefault="004C614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14:paraId="26E1086D" w14:textId="77777777" w:rsidR="004C6144" w:rsidRDefault="004C614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14:paraId="220CFBCA" w14:textId="77777777" w:rsidR="004C6144" w:rsidRDefault="004C614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14:paraId="67244514" w14:textId="77777777" w:rsidR="004C6144" w:rsidRDefault="004C614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5" w:type="dxa"/>
            <w:vAlign w:val="center"/>
          </w:tcPr>
          <w:p w14:paraId="757B0227" w14:textId="77777777" w:rsidR="004C6144" w:rsidRDefault="004C6144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Align w:val="center"/>
          </w:tcPr>
          <w:p w14:paraId="0B0E95F8" w14:textId="758BDCCA" w:rsidR="004C6144" w:rsidRDefault="004C6144">
            <w:pPr>
              <w:jc w:val="center"/>
            </w:pPr>
            <w:r>
              <w:rPr>
                <w:rFonts w:hint="eastAsia"/>
              </w:rPr>
              <w:t xml:space="preserve">－　</w:t>
            </w:r>
          </w:p>
        </w:tc>
        <w:tc>
          <w:tcPr>
            <w:tcW w:w="365" w:type="dxa"/>
            <w:vAlign w:val="center"/>
          </w:tcPr>
          <w:p w14:paraId="499C120D" w14:textId="3D731D13" w:rsidR="004C6144" w:rsidRDefault="004C6144" w:rsidP="004C6144">
            <w:pPr>
              <w:jc w:val="center"/>
            </w:pPr>
          </w:p>
        </w:tc>
        <w:tc>
          <w:tcPr>
            <w:tcW w:w="364" w:type="dxa"/>
            <w:vAlign w:val="center"/>
          </w:tcPr>
          <w:p w14:paraId="790B3166" w14:textId="28503D20" w:rsidR="004C6144" w:rsidRDefault="004C6144" w:rsidP="004C6144">
            <w:pPr>
              <w:jc w:val="center"/>
            </w:pPr>
          </w:p>
        </w:tc>
        <w:tc>
          <w:tcPr>
            <w:tcW w:w="365" w:type="dxa"/>
            <w:vAlign w:val="center"/>
          </w:tcPr>
          <w:p w14:paraId="3FFB5748" w14:textId="77777777" w:rsidR="004C6144" w:rsidRDefault="004C6144" w:rsidP="004C6144">
            <w:pPr>
              <w:ind w:left="120"/>
              <w:jc w:val="center"/>
            </w:pPr>
          </w:p>
        </w:tc>
        <w:tc>
          <w:tcPr>
            <w:tcW w:w="1560" w:type="dxa"/>
            <w:vMerge/>
            <w:tcBorders>
              <w:top w:val="nil"/>
              <w:bottom w:val="nil"/>
            </w:tcBorders>
            <w:vAlign w:val="center"/>
          </w:tcPr>
          <w:p w14:paraId="036D5717" w14:textId="279CA890" w:rsidR="004C6144" w:rsidRDefault="004C6144">
            <w:pPr>
              <w:ind w:left="99" w:right="99"/>
            </w:pPr>
          </w:p>
        </w:tc>
      </w:tr>
      <w:tr w:rsidR="00286155" w14:paraId="47E2FA28" w14:textId="77777777" w:rsidTr="004C6144">
        <w:trPr>
          <w:trHeight w:hRule="exact" w:val="630"/>
        </w:trPr>
        <w:tc>
          <w:tcPr>
            <w:tcW w:w="1277" w:type="dxa"/>
            <w:vAlign w:val="center"/>
          </w:tcPr>
          <w:p w14:paraId="28F2B92C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>調査</w:t>
            </w:r>
          </w:p>
          <w:p w14:paraId="02B69DD6" w14:textId="26930554" w:rsidR="00286155" w:rsidRDefault="00286155">
            <w:pPr>
              <w:ind w:left="99" w:right="99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75" w:type="dxa"/>
            <w:vAlign w:val="center"/>
          </w:tcPr>
          <w:p w14:paraId="32D1CDD8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103" w:type="dxa"/>
            <w:gridSpan w:val="14"/>
            <w:vAlign w:val="center"/>
          </w:tcPr>
          <w:p w14:paraId="35D2ACAA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>区分　公共・特環・農集・コミプラ</w:t>
            </w:r>
          </w:p>
          <w:p w14:paraId="6E36D464" w14:textId="77777777" w:rsidR="00286155" w:rsidRDefault="00286155">
            <w:pPr>
              <w:ind w:left="99" w:right="99"/>
              <w:jc w:val="right"/>
            </w:pPr>
            <w:r>
              <w:rPr>
                <w:rFonts w:hint="eastAsia"/>
              </w:rPr>
              <w:t xml:space="preserve">処理区　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87EE9FA" w14:textId="77777777" w:rsidR="00286155" w:rsidRDefault="00286155">
            <w:pPr>
              <w:ind w:left="99" w:right="99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9A39E4E" w14:textId="77777777" w:rsidR="00286155" w:rsidRDefault="00286155">
      <w:pPr>
        <w:rPr>
          <w:snapToGrid w:val="0"/>
        </w:rPr>
      </w:pPr>
    </w:p>
    <w:p w14:paraId="44FD0501" w14:textId="77777777" w:rsidR="00286155" w:rsidRDefault="00286155" w:rsidP="00FB4523"/>
    <w:sectPr w:rsidR="002861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A02BB" w14:textId="77777777" w:rsidR="00B96453" w:rsidRDefault="00B96453">
      <w:r>
        <w:separator/>
      </w:r>
    </w:p>
  </w:endnote>
  <w:endnote w:type="continuationSeparator" w:id="0">
    <w:p w14:paraId="4D99F69C" w14:textId="77777777" w:rsidR="00B96453" w:rsidRDefault="00B9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BF7D9" w14:textId="77777777" w:rsidR="00D22FBC" w:rsidRDefault="00D22FB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D9B3" w14:textId="6BB9E56C" w:rsidR="00D22FBC" w:rsidRDefault="00D22FBC" w:rsidP="00D22FBC">
    <w:pPr>
      <w:pStyle w:val="a8"/>
      <w:jc w:val="right"/>
    </w:pPr>
    <w:r>
      <w:rPr>
        <w:rFonts w:hint="eastAsia"/>
      </w:rPr>
      <w:t>(</w:t>
    </w:r>
    <w:r>
      <w:t>R6.4.1</w:t>
    </w:r>
    <w:r>
      <w:rPr>
        <w:rFonts w:hint="eastAsia"/>
      </w:rPr>
      <w:t>更新)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98F43" w14:textId="77777777" w:rsidR="00D22FBC" w:rsidRDefault="00D22F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5DC11" w14:textId="77777777" w:rsidR="00B96453" w:rsidRDefault="00B96453">
      <w:r>
        <w:separator/>
      </w:r>
    </w:p>
  </w:footnote>
  <w:footnote w:type="continuationSeparator" w:id="0">
    <w:p w14:paraId="70B72CD8" w14:textId="77777777" w:rsidR="00B96453" w:rsidRDefault="00B9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7287A" w14:textId="77777777" w:rsidR="00D22FBC" w:rsidRDefault="00D22FB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362E" w14:textId="77777777" w:rsidR="00D06D8B" w:rsidRPr="00127D6B" w:rsidRDefault="00127D6B" w:rsidP="00D06D8B">
    <w:pPr>
      <w:rPr>
        <w:snapToGrid w:val="0"/>
        <w:sz w:val="16"/>
        <w:szCs w:val="14"/>
      </w:rPr>
    </w:pPr>
    <w:r>
      <w:rPr>
        <w:rFonts w:hint="eastAsia"/>
        <w:snapToGrid w:val="0"/>
        <w:sz w:val="16"/>
        <w:szCs w:val="14"/>
      </w:rPr>
      <w:t>(</w:t>
    </w:r>
    <w:r w:rsidR="005D6712" w:rsidRPr="00127D6B">
      <w:rPr>
        <w:rFonts w:hint="eastAsia"/>
        <w:snapToGrid w:val="0"/>
        <w:sz w:val="16"/>
        <w:szCs w:val="14"/>
      </w:rPr>
      <w:t>丹波市下水道条例施行規程第５条、丹波市コミュニティ・プラント及び農業集落排水処理施設条例施行規程第４条関係）</w:t>
    </w:r>
  </w:p>
  <w:p w14:paraId="603D6EE8" w14:textId="77777777" w:rsidR="00AA0A94" w:rsidRDefault="00AA0A9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5B84A" w14:textId="77777777" w:rsidR="00D22FBC" w:rsidRDefault="00D22FB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433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55"/>
    <w:rsid w:val="00127D6B"/>
    <w:rsid w:val="00286155"/>
    <w:rsid w:val="004C6144"/>
    <w:rsid w:val="00505FF9"/>
    <w:rsid w:val="005D6712"/>
    <w:rsid w:val="007A4896"/>
    <w:rsid w:val="009972EB"/>
    <w:rsid w:val="00AA0A94"/>
    <w:rsid w:val="00B96453"/>
    <w:rsid w:val="00D06D8B"/>
    <w:rsid w:val="00D22FBC"/>
    <w:rsid w:val="00DD2E37"/>
    <w:rsid w:val="00F237D6"/>
    <w:rsid w:val="00FB4523"/>
    <w:rsid w:val="00FD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AB7B637"/>
  <w15:chartTrackingRefBased/>
  <w15:docId w15:val="{8CD25803-FB29-4B6C-9965-34C6835AC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ody Text Indent"/>
    <w:basedOn w:val="a"/>
    <w:pPr>
      <w:ind w:left="230" w:hanging="230"/>
    </w:pPr>
  </w:style>
  <w:style w:type="paragraph" w:styleId="2">
    <w:name w:val="Body Text Indent 2"/>
    <w:basedOn w:val="a"/>
    <w:pPr>
      <w:ind w:left="1050" w:hanging="1050"/>
    </w:pPr>
  </w:style>
  <w:style w:type="paragraph" w:styleId="3">
    <w:name w:val="Body Text Indent 3"/>
    <w:basedOn w:val="a"/>
    <w:pPr>
      <w:spacing w:after="120"/>
      <w:ind w:left="850" w:hanging="850"/>
    </w:pPr>
  </w:style>
  <w:style w:type="paragraph" w:styleId="ab">
    <w:name w:val="Block Text"/>
    <w:basedOn w:val="a"/>
    <w:pPr>
      <w:wordWrap/>
      <w:ind w:left="420" w:right="100" w:hanging="420"/>
    </w:pPr>
  </w:style>
  <w:style w:type="character" w:styleId="ac">
    <w:name w:val="page number"/>
    <w:basedOn w:val="a0"/>
    <w:rsid w:val="00286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12376;&#12423;&#12358;&#12375;&#12423;&#12383;&#12385;\&#27972;&#26360;&#2999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浄書用.dot</Template>
  <TotalTime>4</TotalTime>
  <Pages>1</Pages>
  <Words>152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丹波市下水道条例施行規則</vt:lpstr>
      <vt:lpstr>　　　丹波市下水道条例施行規則</vt:lpstr>
    </vt:vector>
  </TitlesOfParts>
  <Manager> </Manager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丹波市下水道条例施行規則</dc:title>
  <dc:subject/>
  <dc:creator>HKM2407</dc:creator>
  <cp:keywords/>
  <dc:description/>
  <cp:lastModifiedBy>前田明則</cp:lastModifiedBy>
  <cp:revision>3</cp:revision>
  <cp:lastPrinted>2004-11-22T00:34:00Z</cp:lastPrinted>
  <dcterms:created xsi:type="dcterms:W3CDTF">2024-04-17T05:16:00Z</dcterms:created>
  <dcterms:modified xsi:type="dcterms:W3CDTF">2024-11-05T04:10:00Z</dcterms:modified>
</cp:coreProperties>
</file>